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both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28575</wp:posOffset>
            </wp:positionV>
            <wp:extent cx="1146810" cy="784225"/>
            <wp:effectExtent l="0" t="0" r="15240" b="15875"/>
            <wp:wrapSquare wrapText="bothSides"/>
            <wp:docPr id="2" name="图片 2" descr="微信图片_201808301731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8083017310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苏州工业园区星澜学校20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22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-20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23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学年度第一学期</w:t>
      </w:r>
    </w:p>
    <w:p>
      <w:pPr>
        <w:ind w:firstLine="720" w:firstLineChars="200"/>
        <w:jc w:val="both"/>
        <w:rPr>
          <w:rFonts w:hint="eastAsia" w:eastAsiaTheme="minorEastAsia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七、八、九年级阳光少年每天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一小时阳光体育活动安排表</w:t>
      </w:r>
    </w:p>
    <w:tbl>
      <w:tblPr>
        <w:tblStyle w:val="4"/>
        <w:tblpPr w:leftFromText="180" w:rightFromText="180" w:vertAnchor="text" w:horzAnchor="page" w:tblpX="1621" w:tblpY="175"/>
        <w:tblOverlap w:val="never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75"/>
        <w:gridCol w:w="2505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935" distR="114935" simplePos="0" relativeHeight="251659264" behindDoc="1" locked="0" layoutInCell="1" allowOverlap="1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339090</wp:posOffset>
                      </wp:positionV>
                      <wp:extent cx="481965" cy="346075"/>
                      <wp:effectExtent l="0" t="0" r="13335" b="15875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55675" y="1873885"/>
                                <a:ext cx="481965" cy="346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时间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.3pt;margin-top:26.7pt;height:27.25pt;width:37.95pt;z-index:-251657216;mso-width-relative:page;mso-height-relative:page;" fillcolor="#FFFFFF [3201]" filled="t" stroked="f" coordsize="21600,21600" o:gfxdata="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N+RtNdQAAAAJ&#10;AQAADwAAAAAAAAABACAAAAAiAAAAZHJzL2Rvd25yZXYueG1sUEsBAhQAFAAAAAgAh07iQMbBWMhZ&#10;AgAAmQQAAA4AAAAAAAAAAQAgAAAAIwEAAGRycy9lMm9Eb2MueG1sUEsFBgAAAAAGAAYAWQEAAO4F&#10;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时间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20955</wp:posOffset>
                      </wp:positionV>
                      <wp:extent cx="654050" cy="659765"/>
                      <wp:effectExtent l="3175" t="3175" r="9525" b="381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01395" y="1627505"/>
                                <a:ext cx="654050" cy="6597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65pt;margin-top:1.65pt;height:51.95pt;width:51.5pt;z-index:251661312;mso-width-relative:page;mso-height-relative:page;" filled="f" stroked="t" coordsize="21600,21600" o:gfxdata="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RFeyw1wAAAAcBAAAPAAAAAAAAAAEAIAAAACIAAABkcnMvZG93bnJldi54bWxQ&#10;SwECFAAUAAAACACHTuJACpcxbvgBAADBAwAADgAAAAAAAAABACAAAAAmAQAAZHJzL2Uyb0RvYy54&#10;bWxQSwUGAAAAAAYABgBZAQAAkA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226695</wp:posOffset>
                      </wp:positionV>
                      <wp:extent cx="509270" cy="257175"/>
                      <wp:effectExtent l="0" t="0" r="5080" b="952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399540" y="1980565"/>
                                <a:ext cx="50927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内容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.45pt;margin-top:17.85pt;height:20.25pt;width:40.1pt;z-index:251660288;mso-width-relative:page;mso-height-relative:page;" fillcolor="#FFFFFF [3201]" filled="t" stroked="f" coordsize="21600,21600" o:gfxdata="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Dc4u31AAA&#10;AAgBAAAPAAAAAAAAAAEAIAAAACIAAABkcnMvZG93bnJldi54bWxQSwECFAAUAAAACACHTuJA304O&#10;wVsCAACaBAAADgAAAAAAAAABACAAAAAjAQAAZHJzL2Uyb0RvYy54bWxQSwUGAAAAAAYABgBZAQAA&#10;8A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10160</wp:posOffset>
                      </wp:positionV>
                      <wp:extent cx="1006475" cy="441960"/>
                      <wp:effectExtent l="1905" t="4445" r="20320" b="1079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10920" y="1659255"/>
                                <a:ext cx="1006475" cy="4419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15pt;margin-top:0.8pt;height:34.8pt;width:79.25pt;z-index:251662336;mso-width-relative:page;mso-height-relative:page;" filled="f" stroked="t" coordsize="21600,21600" o:gfxdata="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4TGnNgAAAAIAQAADwAAAAAAAAABACAAAAAiAAAAZHJzL2Rvd25yZXYu&#10;eG1sUEsBAhQAFAAAAAgAh07iQFpX7+T7AQAAwgMAAA4AAAAAAAAAAQAgAAAAJwEAAGRycy9lMm9E&#10;b2MueG1sUEsFBgAAAAAGAAYAWQEAAJQ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17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七（1）</w:t>
            </w:r>
          </w:p>
        </w:tc>
        <w:tc>
          <w:tcPr>
            <w:tcW w:w="25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七（2）</w:t>
            </w:r>
          </w:p>
        </w:tc>
        <w:tc>
          <w:tcPr>
            <w:tcW w:w="262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七（3）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星期一</w:t>
            </w:r>
          </w:p>
        </w:tc>
        <w:tc>
          <w:tcPr>
            <w:tcW w:w="217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5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2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  <w:tc>
          <w:tcPr>
            <w:tcW w:w="262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5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2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星期二</w:t>
            </w:r>
          </w:p>
        </w:tc>
        <w:tc>
          <w:tcPr>
            <w:tcW w:w="217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5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2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  <w:tc>
          <w:tcPr>
            <w:tcW w:w="25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  <w:tc>
          <w:tcPr>
            <w:tcW w:w="262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5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2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星期三</w:t>
            </w:r>
          </w:p>
        </w:tc>
        <w:tc>
          <w:tcPr>
            <w:tcW w:w="217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5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2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5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5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2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星期四</w:t>
            </w:r>
          </w:p>
        </w:tc>
        <w:tc>
          <w:tcPr>
            <w:tcW w:w="217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5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2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  <w:tc>
          <w:tcPr>
            <w:tcW w:w="25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5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2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星期五</w:t>
            </w:r>
          </w:p>
        </w:tc>
        <w:tc>
          <w:tcPr>
            <w:tcW w:w="217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5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2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  <w:tc>
          <w:tcPr>
            <w:tcW w:w="25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  <w:tc>
          <w:tcPr>
            <w:tcW w:w="262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5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2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</w:tr>
    </w:tbl>
    <w:p>
      <w:pPr>
        <w:jc w:val="both"/>
        <w:rPr>
          <w:rFonts w:hint="eastAsia" w:eastAsiaTheme="minorEastAsia"/>
          <w:lang w:eastAsia="zh-CN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page" w:tblpX="1621" w:tblpY="175"/>
        <w:tblOverlap w:val="never"/>
        <w:tblW w:w="14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653"/>
        <w:gridCol w:w="2653"/>
        <w:gridCol w:w="2653"/>
        <w:gridCol w:w="2654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10160</wp:posOffset>
                      </wp:positionV>
                      <wp:extent cx="1033145" cy="674370"/>
                      <wp:effectExtent l="0" t="4445" r="14605" b="6985"/>
                      <wp:wrapNone/>
                      <wp:docPr id="11" name="组合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3145" cy="674370"/>
                                <a:chOff x="4492" y="14435"/>
                                <a:chExt cx="1627" cy="1062"/>
                              </a:xfrm>
                            </wpg:grpSpPr>
                            <wps:wsp>
                              <wps:cNvPr id="7" name="文本框 7"/>
                              <wps:cNvSpPr txBox="1"/>
                              <wps:spPr>
                                <a:xfrm>
                                  <a:off x="4492" y="14953"/>
                                  <a:ext cx="759" cy="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eastAsiaTheme="minor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时间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8" name="直接连接符 8"/>
                              <wps:cNvCnPr/>
                              <wps:spPr>
                                <a:xfrm>
                                  <a:off x="4565" y="14452"/>
                                  <a:ext cx="1030" cy="1039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文本框 9"/>
                              <wps:cNvSpPr txBox="1"/>
                              <wps:spPr>
                                <a:xfrm>
                                  <a:off x="5027" y="14776"/>
                                  <a:ext cx="802" cy="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eastAsiaTheme="minor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内容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0" name="直接连接符 10"/>
                              <wps:cNvCnPr/>
                              <wps:spPr>
                                <a:xfrm>
                                  <a:off x="4535" y="14435"/>
                                  <a:ext cx="1585" cy="69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7.3pt;margin-top:0.8pt;height:53.1pt;width:81.35pt;z-index:251663360;mso-width-relative:page;mso-height-relative:page;" coordorigin="4492,14435" coordsize="1627,1062" o:gfxdata="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">
                      <o:lock v:ext="edit" aspectratio="f"/>
                      <v:shape id="_x0000_s1026" o:spid="_x0000_s1026" o:spt="202" type="#_x0000_t202" style="position:absolute;left:4492;top:14953;height:545;width:759;" fillcolor="#FFFFFF [3201]" filled="t" stroked="f" coordsize="21600,21600" o:gfxdata="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JkcwQtwAAANoAAAAP&#10;AAAAAAAAAAEAIAAAACIAAABkcnMvZG93bnJldi54bWxQSwECFAAUAAAACACHTuJAMy8FnjsAAAA5&#10;AAAAEAAAAAAAAAABACAAAAAGAQAAZHJzL3NoYXBleG1sLnhtbFBLBQYAAAAABgAGAFsBAACwAwAA&#10;AAA=&#10;">
                        <v:fill on="t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时间</w:t>
                              </w:r>
                            </w:p>
                          </w:txbxContent>
                        </v:textbox>
                      </v:shape>
                      <v:line id="_x0000_s1026" o:spid="_x0000_s1026" o:spt="20" style="position:absolute;left:4565;top:14452;height:1039;width:1030;" filled="f" stroked="t" coordsize="21600,21600" o:gfxdata="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9F/S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5B9BD5 [3204]" miterlimit="8" joinstyle="miter"/>
                        <v:imagedata o:title=""/>
                        <o:lock v:ext="edit" aspectratio="f"/>
                      </v:line>
                      <v:shape id="_x0000_s1026" o:spid="_x0000_s1026" o:spt="202" type="#_x0000_t202" style="position:absolute;left:5027;top:14776;height:405;width:802;" fillcolor="#FFFFFF [3201]" filled="t" stroked="f" coordsize="21600,21600" o:gfxdata="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XQv35twAAANoAAAAP&#10;AAAAAAAAAAEAIAAAACIAAABkcnMvZG93bnJldi54bWxQSwECFAAUAAAACACHTuJAMy8FnjsAAAA5&#10;AAAAEAAAAAAAAAABACAAAAAGAQAAZHJzL3NoYXBleG1sLnhtbFBLBQYAAAAABgAGAFsBAACwAwAA&#10;AAA=&#10;">
                        <v:fill on="t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内容</w:t>
                              </w:r>
                            </w:p>
                          </w:txbxContent>
                        </v:textbox>
                      </v:shape>
                      <v:line id="_x0000_s1026" o:spid="_x0000_s1026" o:spt="20" style="position:absolute;left:4535;top:14435;height:696;width:1585;" filled="f" stroked="t" coordsize="21600,21600" o:gfxdata="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pfjR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0.5pt" color="#5B9BD5 [3204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八（1）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八（2）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八（3）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八（4）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星期一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星期二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星期三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星期四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星期五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</w:tr>
    </w:tbl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outlineLvl w:val="9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outlineLvl w:val="9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outlineLvl w:val="9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outlineLvl w:val="9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outlineLvl w:val="9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outlineLvl w:val="9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outlineLvl w:val="9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outlineLvl w:val="9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outlineLvl w:val="9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outlineLvl w:val="9"/>
        <w:rPr>
          <w:rFonts w:hint="eastAsia" w:eastAsiaTheme="minorEastAsia"/>
          <w:lang w:val="en-US" w:eastAsia="zh-CN"/>
        </w:rPr>
      </w:pPr>
    </w:p>
    <w:tbl>
      <w:tblPr>
        <w:tblStyle w:val="4"/>
        <w:tblpPr w:leftFromText="180" w:rightFromText="180" w:vertAnchor="text" w:horzAnchor="page" w:tblpX="1621" w:tblpY="175"/>
        <w:tblOverlap w:val="never"/>
        <w:tblW w:w="14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653"/>
        <w:gridCol w:w="2653"/>
        <w:gridCol w:w="2653"/>
        <w:gridCol w:w="2654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10160</wp:posOffset>
                      </wp:positionV>
                      <wp:extent cx="1033145" cy="674370"/>
                      <wp:effectExtent l="0" t="4445" r="14605" b="6985"/>
                      <wp:wrapNone/>
                      <wp:docPr id="4" name="组合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3145" cy="674370"/>
                                <a:chOff x="4492" y="14435"/>
                                <a:chExt cx="1627" cy="1062"/>
                              </a:xfrm>
                            </wpg:grpSpPr>
                            <wps:wsp>
                              <wps:cNvPr id="12" name="文本框 7"/>
                              <wps:cNvSpPr txBox="1"/>
                              <wps:spPr>
                                <a:xfrm>
                                  <a:off x="4492" y="14953"/>
                                  <a:ext cx="759" cy="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eastAsiaTheme="minor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时间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3" name="直接连接符 8"/>
                              <wps:cNvCnPr/>
                              <wps:spPr>
                                <a:xfrm>
                                  <a:off x="4565" y="14452"/>
                                  <a:ext cx="1030" cy="1039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文本框 9"/>
                              <wps:cNvSpPr txBox="1"/>
                              <wps:spPr>
                                <a:xfrm>
                                  <a:off x="5027" y="14776"/>
                                  <a:ext cx="802" cy="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eastAsiaTheme="minor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  <w:t>内容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5" name="直接连接符 10"/>
                              <wps:cNvCnPr/>
                              <wps:spPr>
                                <a:xfrm>
                                  <a:off x="4535" y="14435"/>
                                  <a:ext cx="1585" cy="69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7.3pt;margin-top:0.8pt;height:53.1pt;width:81.35pt;z-index:251664384;mso-width-relative:page;mso-height-relative:page;" coordorigin="4492,14435" coordsize="1627,1062" o:gfxdata="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">
                      <o:lock v:ext="edit" aspectratio="f"/>
                      <v:shape id="文本框 7" o:spid="_x0000_s1026" o:spt="202" type="#_x0000_t202" style="position:absolute;left:4492;top:14953;height:545;width:759;" fillcolor="#FFFFFF [3201]" filled="t" stroked="f" coordsize="21600,21600" o:gfxdata="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kLpFatAAAANsAAAAPAAAA&#10;AAAAAAEAIAAAACIAAABkcnMvZG93bnJldi54bWxQSwECFAAUAAAACACHTuJAMy8FnjsAAAA5AAAA&#10;EAAAAAAAAAABACAAAAADAQAAZHJzL3NoYXBleG1sLnhtbFBLBQYAAAAABgAGAFsBAACtAwAAAAA=&#10;">
                        <v:fill on="t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时间</w:t>
                              </w:r>
                            </w:p>
                          </w:txbxContent>
                        </v:textbox>
                      </v:shape>
                      <v:line id="直接连接符 8" o:spid="_x0000_s1026" o:spt="20" style="position:absolute;left:4565;top:14452;height:1039;width:1030;" filled="f" stroked="t" coordsize="21600,21600" o:gfxdata="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kV9M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5B9BD5 [3204]" miterlimit="8" joinstyle="miter"/>
                        <v:imagedata o:title=""/>
                        <o:lock v:ext="edit" aspectratio="f"/>
                      </v:line>
                      <v:shape id="文本框 9" o:spid="_x0000_s1026" o:spt="202" type="#_x0000_t202" style="position:absolute;left:5027;top:14776;height:405;width:802;" fillcolor="#FFFFFF [3201]" filled="t" stroked="f" coordsize="21600,21600" o:gfxdata="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Ei6y1tAAAANsAAAAPAAAA&#10;AAAAAAEAIAAAACIAAABkcnMvZG93bnJldi54bWxQSwECFAAUAAAACACHTuJAMy8FnjsAAAA5AAAA&#10;EAAAAAAAAAABACAAAAADAQAAZHJzL3NoYXBleG1sLnhtbFBLBQYAAAAABgAGAFsBAACtAwAAAAA=&#10;">
                        <v:fill on="t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内容</w:t>
                              </w:r>
                            </w:p>
                          </w:txbxContent>
                        </v:textbox>
                      </v:shape>
                      <v:line id="直接连接符 10" o:spid="_x0000_s1026" o:spt="20" style="position:absolute;left:4535;top:14435;height:696;width:1585;" filled="f" stroked="t" coordsize="21600,21600" o:gfxdata="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uBA3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5B9BD5 [3204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九（1）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九（2）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九（3）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九（4）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星期一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星期二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星期三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星期四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星期五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上午体育活动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下午体育活动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both"/>
        <w:textAlignment w:val="auto"/>
        <w:outlineLvl w:val="9"/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134" w:right="567" w:bottom="1020" w:left="567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OGVlZDc5NzU3MjNkNzIzMmY4MDFkZTliODhjY2QifQ=="/>
  </w:docVars>
  <w:rsids>
    <w:rsidRoot w:val="4F0E58C2"/>
    <w:rsid w:val="031E53D4"/>
    <w:rsid w:val="08FD10AD"/>
    <w:rsid w:val="09910FAD"/>
    <w:rsid w:val="0DE3772B"/>
    <w:rsid w:val="0F9A572D"/>
    <w:rsid w:val="1F324709"/>
    <w:rsid w:val="30573F88"/>
    <w:rsid w:val="34F03F32"/>
    <w:rsid w:val="3F610D0B"/>
    <w:rsid w:val="418454BB"/>
    <w:rsid w:val="47515BCB"/>
    <w:rsid w:val="4E4E2313"/>
    <w:rsid w:val="4F0E58C2"/>
    <w:rsid w:val="53277052"/>
    <w:rsid w:val="587A6816"/>
    <w:rsid w:val="62342253"/>
    <w:rsid w:val="671E47A5"/>
    <w:rsid w:val="6D535020"/>
    <w:rsid w:val="7E0B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1110</Words>
  <Characters>1118</Characters>
  <Lines>0</Lines>
  <Paragraphs>0</Paragraphs>
  <TotalTime>0</TotalTime>
  <ScaleCrop>false</ScaleCrop>
  <LinksUpToDate>false</LinksUpToDate>
  <CharactersWithSpaces>1118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2018-08-31T01:06:00Z</dcterms:created>
  <dc:creator>云海翱翔</dc:creator>
  <cp:lastModifiedBy>Sherry端</cp:lastModifiedBy>
  <cp:lastPrinted>2018-08-31T03:41:00Z</cp:lastPrinted>
  <dcterms:modified xsi:type="dcterms:W3CDTF">2022-08-31T06:05:56Z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E0C6D1D1DCC34AEEA7E78476E1DEEBB0</vt:lpwstr>
  </property>
</Properties>
</file>