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1159"/>
        <w:tblOverlap w:val="never"/>
        <w:tblW w:w="11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75"/>
        <w:gridCol w:w="871"/>
        <w:gridCol w:w="887"/>
        <w:gridCol w:w="881"/>
        <w:gridCol w:w="886"/>
        <w:gridCol w:w="878"/>
        <w:gridCol w:w="874"/>
        <w:gridCol w:w="874"/>
        <w:gridCol w:w="877"/>
        <w:gridCol w:w="874"/>
        <w:gridCol w:w="874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5"/>
                <w:szCs w:val="15"/>
                <w:lang w:val="en-US" w:eastAsia="zh-CN"/>
              </w:rPr>
              <w:t>周次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一年级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二年级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  <w:t>三年级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cs="Times New Roman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val="en-US" w:eastAsia="zh-CN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16"/>
                <w:szCs w:val="16"/>
                <w:lang w:val="en-US" w:eastAsia="zh-CN"/>
              </w:rPr>
              <w:t>队列队形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16"/>
                <w:szCs w:val="16"/>
                <w:lang w:val="en-US" w:eastAsia="zh-CN"/>
              </w:rPr>
              <w:t>体能练习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16"/>
                <w:szCs w:val="16"/>
                <w:lang w:val="en-US" w:eastAsia="zh-CN"/>
              </w:rPr>
              <w:t>队列队形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16"/>
                <w:szCs w:val="16"/>
                <w:lang w:val="en-US" w:eastAsia="zh-CN"/>
              </w:rPr>
              <w:t>体能练习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16"/>
                <w:szCs w:val="16"/>
                <w:lang w:val="en-US" w:eastAsia="zh-CN"/>
              </w:rPr>
              <w:t>队列队形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16"/>
                <w:szCs w:val="16"/>
                <w:lang w:val="en-US" w:eastAsia="zh-CN"/>
              </w:rPr>
              <w:t>体能练习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16"/>
                <w:szCs w:val="16"/>
                <w:lang w:val="en-US" w:eastAsia="zh-CN"/>
              </w:rPr>
              <w:t>队列队形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16"/>
                <w:szCs w:val="16"/>
                <w:lang w:val="en-US" w:eastAsia="zh-CN"/>
              </w:rPr>
              <w:t>体能练习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广播操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啦啦操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跑操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0"/>
                <w:szCs w:val="20"/>
                <w:lang w:val="en-US" w:eastAsia="zh-CN"/>
              </w:rPr>
              <w:t>跳绳</w:t>
            </w:r>
          </w:p>
        </w:tc>
      </w:tr>
    </w:tbl>
    <w:p>
      <w:pPr>
        <w:spacing w:line="72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2021-2022学年度第一学期大课间体育活动安排表 </w:t>
      </w:r>
    </w:p>
    <w:p>
      <w:pPr>
        <w:spacing w:line="360" w:lineRule="auto"/>
        <w:jc w:val="both"/>
        <w:rPr>
          <w:rFonts w:hint="default" w:ascii="方正启体简体" w:hAnsi="方正启体简体" w:eastAsia="方正启体简体" w:cs="方正启体简体"/>
          <w:bCs/>
          <w:color w:val="000000"/>
          <w:sz w:val="24"/>
          <w:lang w:val="en-US" w:eastAsia="zh-CN"/>
        </w:rPr>
      </w:pPr>
      <w:r>
        <w:rPr>
          <w:rFonts w:hint="eastAsia" w:ascii="方正启体简体" w:hAnsi="方正启体简体" w:eastAsia="方正启体简体" w:cs="方正启体简体"/>
          <w:sz w:val="36"/>
          <w:szCs w:val="36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eastAsia" w:ascii="方正启体简体" w:hAnsi="方正启体简体" w:eastAsia="方正启体简体" w:cs="方正启体简体"/>
          <w:bCs/>
          <w:color w:val="000000"/>
          <w:sz w:val="24"/>
          <w:lang w:val="en-US" w:eastAsia="zh-CN"/>
        </w:rPr>
      </w:pPr>
    </w:p>
    <w:p>
      <w:pPr>
        <w:spacing w:line="72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体育活动雨天预案</w:t>
      </w:r>
    </w:p>
    <w:p>
      <w:pPr>
        <w:ind w:firstLine="560" w:firstLineChars="200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雨天在室内做脑力操、室内啦啦操，请各班有序组织，保证高质量的完成，做到安静、安全、整齐、标准。</w:t>
      </w:r>
      <w:bookmarkStart w:id="0" w:name="_GoBack"/>
      <w:bookmarkEnd w:id="0"/>
    </w:p>
    <w:p>
      <w:pPr>
        <w:spacing w:line="720" w:lineRule="auto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spacing w:line="720" w:lineRule="auto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spacing w:line="720" w:lineRule="auto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spacing w:line="720" w:lineRule="auto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spacing w:line="720" w:lineRule="auto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spacing w:line="720" w:lineRule="auto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spacing w:line="720" w:lineRule="auto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/>
    <w:p/>
    <w:p/>
    <w:p/>
    <w:p>
      <w:pPr>
        <w:rPr>
          <w:lang w:val="en-US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华文行楷" w:eastAsia="华文行楷"/>
        <w:outline/>
        <w:color w:val="FFFFFF"/>
        <w:sz w:val="32"/>
        <w:szCs w:val="3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hint="eastAsia" w:ascii="华文行楷" w:eastAsia="华文行楷"/>
        <w:outline/>
        <w:color w:val="FFFFFF"/>
        <w:sz w:val="32"/>
        <w:szCs w:val="3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得智慧</w:t>
    </w:r>
    <w:r>
      <w:rPr>
        <w:rFonts w:ascii="华文行楷" w:eastAsia="华文行楷"/>
        <w:outline/>
        <w:color w:val="FFFFFF"/>
        <w:sz w:val="32"/>
        <w:szCs w:val="3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</w:t>
    </w:r>
    <w:r>
      <w:rPr>
        <w:rFonts w:hint="eastAsia" w:ascii="华文行楷" w:eastAsia="华文行楷"/>
        <w:outline/>
        <w:color w:val="FFFFFF"/>
        <w:sz w:val="32"/>
        <w:szCs w:val="3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许天下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  <w:jc w:val="both"/>
    </w:pPr>
    <w:r>
      <w:drawing>
        <wp:inline distT="0" distB="0" distL="114300" distR="114300">
          <wp:extent cx="2057400" cy="3905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t="12930" b="11084"/>
                  <a:stretch>
                    <a:fillRect/>
                  </a:stretch>
                </pic:blipFill>
                <pic:spPr>
                  <a:xfrm>
                    <a:off x="0" y="0"/>
                    <a:ext cx="2057400" cy="3905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D5"/>
    <w:rsid w:val="0014307C"/>
    <w:rsid w:val="0034530E"/>
    <w:rsid w:val="005A7498"/>
    <w:rsid w:val="005C3729"/>
    <w:rsid w:val="005E0890"/>
    <w:rsid w:val="005F6FB2"/>
    <w:rsid w:val="006A0593"/>
    <w:rsid w:val="007A4E5C"/>
    <w:rsid w:val="007D3A6C"/>
    <w:rsid w:val="008002BF"/>
    <w:rsid w:val="008274D5"/>
    <w:rsid w:val="00840006"/>
    <w:rsid w:val="008845D8"/>
    <w:rsid w:val="008B442A"/>
    <w:rsid w:val="00900BC2"/>
    <w:rsid w:val="00980856"/>
    <w:rsid w:val="009B2D09"/>
    <w:rsid w:val="00BF52E1"/>
    <w:rsid w:val="00EC2727"/>
    <w:rsid w:val="00EF6D3D"/>
    <w:rsid w:val="00F52D02"/>
    <w:rsid w:val="068F10B6"/>
    <w:rsid w:val="09A06C09"/>
    <w:rsid w:val="0A62521A"/>
    <w:rsid w:val="0A9C0DB4"/>
    <w:rsid w:val="0B8B7B39"/>
    <w:rsid w:val="0FB63B97"/>
    <w:rsid w:val="10EB6CBA"/>
    <w:rsid w:val="15FC5CF8"/>
    <w:rsid w:val="166D24C2"/>
    <w:rsid w:val="178456F3"/>
    <w:rsid w:val="1C4577E9"/>
    <w:rsid w:val="21D17222"/>
    <w:rsid w:val="21E857BC"/>
    <w:rsid w:val="25063061"/>
    <w:rsid w:val="274E7EA8"/>
    <w:rsid w:val="28416C4B"/>
    <w:rsid w:val="288B37BA"/>
    <w:rsid w:val="2A717CC3"/>
    <w:rsid w:val="2DE27ACD"/>
    <w:rsid w:val="34C11EF4"/>
    <w:rsid w:val="361734B0"/>
    <w:rsid w:val="367A71DF"/>
    <w:rsid w:val="37E22DB7"/>
    <w:rsid w:val="3AC81FC8"/>
    <w:rsid w:val="3ADE19C3"/>
    <w:rsid w:val="3C92514D"/>
    <w:rsid w:val="3DF3391E"/>
    <w:rsid w:val="43582007"/>
    <w:rsid w:val="51B8665F"/>
    <w:rsid w:val="52403A98"/>
    <w:rsid w:val="54141834"/>
    <w:rsid w:val="55AA6694"/>
    <w:rsid w:val="56B35B4B"/>
    <w:rsid w:val="57A91A75"/>
    <w:rsid w:val="5B961211"/>
    <w:rsid w:val="5DA97FD6"/>
    <w:rsid w:val="5F4E3A4D"/>
    <w:rsid w:val="60552567"/>
    <w:rsid w:val="62387BD5"/>
    <w:rsid w:val="6B954B8D"/>
    <w:rsid w:val="6B9F52CD"/>
    <w:rsid w:val="6CA54253"/>
    <w:rsid w:val="74E902AD"/>
    <w:rsid w:val="7724590F"/>
    <w:rsid w:val="78D764DA"/>
    <w:rsid w:val="7E9122E7"/>
    <w:rsid w:val="7ECE0D35"/>
    <w:rsid w:val="7F13774C"/>
    <w:rsid w:val="7F6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3 Char"/>
    <w:basedOn w:val="8"/>
    <w:link w:val="2"/>
    <w:semiHidden/>
    <w:qFormat/>
    <w:uiPriority w:val="9"/>
    <w:rPr>
      <w:rFonts w:ascii="Calibri" w:hAnsi="Calibri"/>
      <w:b/>
      <w:bCs/>
      <w:sz w:val="32"/>
      <w:szCs w:val="32"/>
    </w:rPr>
  </w:style>
  <w:style w:type="character" w:customStyle="1" w:styleId="10">
    <w:name w:val="Balloon Text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833</Words>
  <Characters>881</Characters>
  <Lines>0</Lines>
  <Paragraphs>0</Paragraphs>
  <TotalTime>269</TotalTime>
  <ScaleCrop>false</ScaleCrop>
  <LinksUpToDate>false</LinksUpToDate>
  <CharactersWithSpaces>923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2018-08-29T14:25:00Z</dcterms:created>
  <dc:creator>ZZ</dc:creator>
  <cp:lastModifiedBy>云海翱翔</cp:lastModifiedBy>
  <cp:lastPrinted>2021-08-30T03:17:00Z</cp:lastPrinted>
  <dcterms:modified xsi:type="dcterms:W3CDTF">2021-09-01T04:14:52Z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3BB5730F2D614485A6837219B0C53643</vt:lpwstr>
  </property>
</Properties>
</file>