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28575</wp:posOffset>
            </wp:positionV>
            <wp:extent cx="966470" cy="661035"/>
            <wp:effectExtent l="0" t="0" r="5080" b="5715"/>
            <wp:wrapSquare wrapText="bothSides"/>
            <wp:docPr id="2" name="图片 2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301731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</w:rPr>
        <w:t xml:space="preserve">    苏州工业园区星澜学校2021-2022学年度第一学期</w:t>
      </w:r>
    </w:p>
    <w:p>
      <w:pPr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     每天一小时阳光体育活动安排表（小学部）</w:t>
      </w:r>
    </w:p>
    <w:p>
      <w:pPr>
        <w:ind w:firstLine="964" w:firstLineChars="400"/>
        <w:jc w:val="lef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一年级：</w:t>
      </w:r>
    </w:p>
    <w:p>
      <w:pPr>
        <w:spacing w:line="240" w:lineRule="exact"/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内容</w:t>
            </w: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体育课</w:t>
            </w:r>
          </w:p>
        </w:tc>
      </w:tr>
    </w:tbl>
    <w:p>
      <w:pPr>
        <w:ind w:firstLine="964" w:firstLineChars="400"/>
        <w:jc w:val="left"/>
        <w:rPr>
          <w:rFonts w:ascii="楷体" w:hAnsi="楷体" w:eastAsia="楷体" w:cs="楷体"/>
          <w:b/>
          <w:bCs/>
          <w:sz w:val="24"/>
        </w:rPr>
      </w:pPr>
    </w:p>
    <w:p>
      <w:pPr>
        <w:ind w:firstLine="964" w:firstLineChars="400"/>
        <w:jc w:val="left"/>
        <w:rPr>
          <w:rFonts w:ascii="楷体" w:hAnsi="楷体" w:eastAsia="楷体" w:cs="楷体"/>
          <w:b/>
          <w:bCs/>
          <w:sz w:val="24"/>
        </w:rPr>
      </w:pPr>
    </w:p>
    <w:p>
      <w:pPr>
        <w:ind w:firstLine="964" w:firstLineChars="400"/>
        <w:jc w:val="lef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二年级：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内容</w:t>
            </w: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</w:tbl>
    <w:p>
      <w:pPr>
        <w:ind w:firstLine="480" w:firstLineChars="200"/>
        <w:jc w:val="left"/>
        <w:rPr>
          <w:rFonts w:ascii="楷体" w:hAnsi="楷体" w:eastAsia="楷体" w:cs="楷体"/>
          <w:sz w:val="24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</w:rPr>
      </w:pPr>
    </w:p>
    <w:p>
      <w:pPr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三年级：</w:t>
      </w:r>
    </w:p>
    <w:tbl>
      <w:tblPr>
        <w:tblStyle w:val="6"/>
        <w:tblW w:w="14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77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内容</w:t>
            </w: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三2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三3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三4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三5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三6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三7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三8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三12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三13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三14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星期一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星期二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欢乐总动员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ind w:firstLine="480" w:firstLineChars="200"/>
        <w:jc w:val="left"/>
        <w:rPr>
          <w:rFonts w:ascii="楷体" w:hAnsi="楷体" w:eastAsia="楷体" w:cs="楷体"/>
          <w:sz w:val="24"/>
        </w:rPr>
      </w:pPr>
    </w:p>
    <w:p>
      <w:pPr>
        <w:ind w:firstLine="482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四年级：</w:t>
      </w:r>
    </w:p>
    <w:tbl>
      <w:tblPr>
        <w:tblStyle w:val="6"/>
        <w:tblW w:w="15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8"/>
        <w:gridCol w:w="120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87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内容</w:t>
            </w: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四3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四4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四6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四7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四8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四9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四10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四11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星期一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体育课 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欢乐总动员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体育课 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体育课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运动乐园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大课间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午间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8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体育课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体育课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体育课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ind w:firstLine="480" w:firstLineChars="200"/>
        <w:jc w:val="left"/>
        <w:rPr>
          <w:rFonts w:ascii="楷体" w:hAnsi="楷体" w:eastAsia="楷体" w:cs="楷体"/>
          <w:sz w:val="24"/>
        </w:rPr>
      </w:pPr>
    </w:p>
    <w:p>
      <w:pPr>
        <w:ind w:firstLine="400" w:firstLineChars="200"/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0"/>
          <w:szCs w:val="20"/>
        </w:rPr>
        <w:t>注：大课间为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0分钟，体育课为40分钟，课外活动为40分钟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运动改造大脑，让我们一起走出教室，走向操场，做一个健康、快乐的活力儿童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58C2"/>
    <w:rsid w:val="000F29ED"/>
    <w:rsid w:val="002336F9"/>
    <w:rsid w:val="00323903"/>
    <w:rsid w:val="003E2F92"/>
    <w:rsid w:val="00622562"/>
    <w:rsid w:val="0065180C"/>
    <w:rsid w:val="006A4B22"/>
    <w:rsid w:val="006B5F2D"/>
    <w:rsid w:val="00756BBC"/>
    <w:rsid w:val="008343D9"/>
    <w:rsid w:val="009E4BF0"/>
    <w:rsid w:val="00A20C45"/>
    <w:rsid w:val="00B631DB"/>
    <w:rsid w:val="00B926CE"/>
    <w:rsid w:val="00BD4675"/>
    <w:rsid w:val="00D26615"/>
    <w:rsid w:val="00FC1ACB"/>
    <w:rsid w:val="08FD10AD"/>
    <w:rsid w:val="09910FAD"/>
    <w:rsid w:val="0F9A572D"/>
    <w:rsid w:val="1A154CEF"/>
    <w:rsid w:val="1F324709"/>
    <w:rsid w:val="24263134"/>
    <w:rsid w:val="292863FE"/>
    <w:rsid w:val="36722D1E"/>
    <w:rsid w:val="3A9460C7"/>
    <w:rsid w:val="3B3A64A2"/>
    <w:rsid w:val="3B87093F"/>
    <w:rsid w:val="3BCE50C4"/>
    <w:rsid w:val="41841E37"/>
    <w:rsid w:val="43C856BD"/>
    <w:rsid w:val="49A13422"/>
    <w:rsid w:val="4A1B5044"/>
    <w:rsid w:val="4C26282A"/>
    <w:rsid w:val="4F0E58C2"/>
    <w:rsid w:val="539B0BB0"/>
    <w:rsid w:val="587A6816"/>
    <w:rsid w:val="59150C65"/>
    <w:rsid w:val="59C5153A"/>
    <w:rsid w:val="5AD03B1D"/>
    <w:rsid w:val="62342253"/>
    <w:rsid w:val="62FB42A0"/>
    <w:rsid w:val="64030D7C"/>
    <w:rsid w:val="654A0907"/>
    <w:rsid w:val="68A02506"/>
    <w:rsid w:val="69B02489"/>
    <w:rsid w:val="6D535020"/>
    <w:rsid w:val="6ECE192F"/>
    <w:rsid w:val="74E372C3"/>
    <w:rsid w:val="7A584FBA"/>
    <w:rsid w:val="7E2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651</Words>
  <Characters>3716</Characters>
  <Lines>30</Lines>
  <Paragraphs>8</Paragraphs>
  <TotalTime>0</TotalTime>
  <ScaleCrop>false</ScaleCrop>
  <LinksUpToDate>false</LinksUpToDate>
  <CharactersWithSpaces>4359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2018-08-31T01:06:00Z</dcterms:created>
  <dc:creator>云海翱翔</dc:creator>
  <cp:lastModifiedBy>云海翱翔</cp:lastModifiedBy>
  <cp:lastPrinted>2021-08-30T02:59:00Z</cp:lastPrinted>
  <dcterms:modified xsi:type="dcterms:W3CDTF">2021-09-02T02:29:28Z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2E22E6247F7E47A0B01FD568AE55EF5A</vt:lpwstr>
  </property>
</Properties>
</file>