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28575</wp:posOffset>
            </wp:positionV>
            <wp:extent cx="1146810" cy="784225"/>
            <wp:effectExtent l="0" t="0" r="15240" b="15875"/>
            <wp:wrapSquare wrapText="bothSides"/>
            <wp:docPr id="2" name="图片 2" descr="微信图片_20180830173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8301731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苏州工业园区星澜学校201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-20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学年度第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学期</w:t>
      </w:r>
    </w:p>
    <w:p>
      <w:pPr>
        <w:ind w:firstLine="720" w:firstLineChars="200"/>
        <w:jc w:val="both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七、八年级阳光少年每天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一小时阳光体育活动安排表</w:t>
      </w:r>
    </w:p>
    <w:tbl>
      <w:tblPr>
        <w:tblStyle w:val="4"/>
        <w:tblpPr w:leftFromText="180" w:rightFromText="180" w:vertAnchor="text" w:horzAnchor="page" w:tblpX="1621" w:tblpY="175"/>
        <w:tblOverlap w:val="never"/>
        <w:tblW w:w="12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653"/>
        <w:gridCol w:w="2653"/>
        <w:gridCol w:w="2653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58240" behindDoc="1" locked="0" layoutInCell="1" allowOverlap="1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339090</wp:posOffset>
                      </wp:positionV>
                      <wp:extent cx="481965" cy="346075"/>
                      <wp:effectExtent l="0" t="0" r="13335" b="1587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55675" y="1873885"/>
                                <a:ext cx="481965" cy="346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3pt;margin-top:26.7pt;height:27.25pt;width:37.95pt;z-index:-251658240;mso-width-relative:page;mso-height-relative:page;" fillcolor="#FFFFFF [3201]" filled="t" stroked="f" coordsize="21600,21600" o:gfxdata="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+RtNdQAAAAJAQAADwAAAAAAAAABACAAAAAiAAAAZHJzL2Rv&#10;d25yZXYueG1sUEsBAhQAFAAAAAgAh07iQGGO+34+AgAASwQAAA4AAAAAAAAAAQAgAAAAIwEAAGRy&#10;cy9lMm9Eb2MueG1sUEsFBgAAAAAGAAYAWQEAANM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20955</wp:posOffset>
                      </wp:positionV>
                      <wp:extent cx="654050" cy="659765"/>
                      <wp:effectExtent l="3175" t="3175" r="9525" b="38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1395" y="1627505"/>
                                <a:ext cx="654050" cy="6597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65pt;margin-top:1.65pt;height:51.95pt;width:51.5pt;z-index:251660288;mso-width-relative:page;mso-height-relative:page;" filled="f" stroked="t" coordsize="21600,21600" o:gfxdata="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EV7LDXAAAABwEAAA8AAAAA&#10;AAAAAQAgAAAAIgAAAGRycy9kb3ducmV2LnhtbFBLAQIUABQAAAAIAIdO4kCMbC3C3AEAAHMDAAAO&#10;AAAAAAAAAAEAIAAAACYBAABkcnMvZTJvRG9jLnhtbFBLBQYAAAAABgAGAFkBAAB0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226695</wp:posOffset>
                      </wp:positionV>
                      <wp:extent cx="509270" cy="257175"/>
                      <wp:effectExtent l="0" t="0" r="5080" b="952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399540" y="1980565"/>
                                <a:ext cx="50927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45pt;margin-top:17.85pt;height:20.25pt;width:40.1pt;z-index:251659264;mso-width-relative:page;mso-height-relative:page;" fillcolor="#FFFFFF [3201]" filled="t" stroked="f" coordsize="21600,21600" o:gfxdata="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Nzi7fUAAAACAEAAA8AAAAAAAAAAQAgAAAAIgAAAGRycy9k&#10;b3ducmV2LnhtbFBLAQIUABQAAAAIAIdO4kDb2wqJPwIAAEwEAAAOAAAAAAAAAAEAIAAAACMBAABk&#10;cnMvZTJvRG9jLnhtbFBLBQYAAAAABgAGAFkBAADU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10160</wp:posOffset>
                      </wp:positionV>
                      <wp:extent cx="1006475" cy="441960"/>
                      <wp:effectExtent l="1905" t="4445" r="20320" b="1079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10920" y="1659255"/>
                                <a:ext cx="1006475" cy="441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0.8pt;height:34.8pt;width:79.25pt;z-index:251662336;mso-width-relative:page;mso-height-relative:page;" filled="f" stroked="t" coordsize="21600,21600" o:gfxdata="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hMac2AAAAAgBAAAP&#10;AAAAAAAAAAEAIAAAACIAAABkcnMvZG93bnJldi54bWxQSwECFAAUAAAACACHTuJAtG2Y4N8BAAB0&#10;AwAADgAAAAAAAAABACAAAAAnAQAAZHJzL2Uyb0RvYy54bWxQSwUGAAAAAAYABgBZAQAAe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七（1）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七（2）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七（3）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星期五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</w:tbl>
    <w:p>
      <w:pPr>
        <w:jc w:val="both"/>
        <w:rPr>
          <w:rFonts w:hint="eastAsia" w:eastAsiaTheme="minorEastAsia"/>
          <w:lang w:eastAsia="zh-CN"/>
        </w:rPr>
      </w:pPr>
    </w:p>
    <w:tbl>
      <w:tblPr>
        <w:tblStyle w:val="4"/>
        <w:tblpPr w:leftFromText="180" w:rightFromText="180" w:vertAnchor="text" w:horzAnchor="page" w:tblpX="1621" w:tblpY="175"/>
        <w:tblOverlap w:val="never"/>
        <w:tblW w:w="12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653"/>
        <w:gridCol w:w="2653"/>
        <w:gridCol w:w="2653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10160</wp:posOffset>
                      </wp:positionV>
                      <wp:extent cx="1033145" cy="674370"/>
                      <wp:effectExtent l="0" t="4445" r="14605" b="6985"/>
                      <wp:wrapNone/>
                      <wp:docPr id="11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3145" cy="674370"/>
                                <a:chOff x="4492" y="14435"/>
                                <a:chExt cx="1627" cy="1062"/>
                              </a:xfrm>
                            </wpg:grpSpPr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4492" y="14953"/>
                                  <a:ext cx="759" cy="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Theme="minor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时间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" name="直接连接符 8"/>
                              <wps:cNvCnPr/>
                              <wps:spPr>
                                <a:xfrm>
                                  <a:off x="4565" y="14452"/>
                                  <a:ext cx="1030" cy="103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文本框 9"/>
                              <wps:cNvSpPr txBox="1"/>
                              <wps:spPr>
                                <a:xfrm>
                                  <a:off x="5027" y="14776"/>
                                  <a:ext cx="802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Theme="minor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内容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0" name="直接连接符 10"/>
                              <wps:cNvCnPr/>
                              <wps:spPr>
                                <a:xfrm>
                                  <a:off x="4535" y="14435"/>
                                  <a:ext cx="1585" cy="69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7.3pt;margin-top:0.8pt;height:53.1pt;width:81.35pt;z-index:251663360;mso-width-relative:page;mso-height-relative:page;" coordorigin="4492,14435" coordsize="1627,1062" o:gfxdata="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AAAAABkcnMvUEsBAhQAFAAAAAgAh07iQB4rTcPYAAAA&#10;CQEAAA8AAAAAAAAAAQAgAAAAIgAAAGRycy9kb3ducmV2LnhtbFBLAQIUABQAAAAIAIdO4kDtYu9N&#10;rAMAANoLAAAOAAAAAAAAAAEAIAAAACcBAABkcnMvZTJvRG9jLnhtbFBLBQYAAAAABgAGAFkBAABF&#10;BwAAAAA=&#10;">
                      <o:lock v:ext="edit" aspectratio="f"/>
                      <v:shape id="_x0000_s1026" o:spid="_x0000_s1026" o:spt="202" type="#_x0000_t202" style="position:absolute;left:4492;top:14953;height:545;width:759;" fillcolor="#FFFFFF [3201]" filled="t" stroked="f" coordsize="21600,21600" o:gfxdata="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kcwQtwAAANoAAAAP&#10;AAAAAAAAAAEAIAAAACIAAABkcnMvZG93bnJldi54bWxQSwECFAAUAAAACACHTuJAMy8FnjsAAAA5&#10;AAAAEAAAAAAAAAABACAAAAAGAQAAZHJzL3NoYXBleG1sLnhtbFBLBQYAAAAABgAGAFsBAACwAwAA&#10;AAA=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时间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4565;top:14452;height:1039;width:1030;" filled="f" stroked="t" coordsize="21600,21600" o:gfxdata="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9F/S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5B9BD5 [3204]" miterlimit="8" joinstyle="miter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5027;top:14776;height:405;width:802;" fillcolor="#FFFFFF [3201]" filled="t" stroked="f" coordsize="21600,21600" o:gfxdata="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XQv35twAAANoAAAAP&#10;AAAAAAAAAAEAIAAAACIAAABkcnMvZG93bnJldi54bWxQSwECFAAUAAAACACHTuJAMy8FnjsAAAA5&#10;AAAAEAAAAAAAAAABACAAAAAGAQAAZHJzL3NoYXBleG1sLnhtbFBLBQYAAAAABgAGAFsBAACwAwAA&#10;AAA=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内容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4535;top:14435;height:696;width:1585;" filled="f" stroked="t" coordsize="21600,21600" o:gfxdata="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pfjR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5B9BD5 [3204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八（1）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八（2）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八（3）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星期五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</w:tbl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134" w:right="567" w:bottom="1020" w:left="56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E58C2"/>
    <w:rsid w:val="08FD10AD"/>
    <w:rsid w:val="09910FAD"/>
    <w:rsid w:val="0DE3772B"/>
    <w:rsid w:val="0F9A572D"/>
    <w:rsid w:val="1F324709"/>
    <w:rsid w:val="30573F88"/>
    <w:rsid w:val="3F610D0B"/>
    <w:rsid w:val="4E4E2313"/>
    <w:rsid w:val="4F0E58C2"/>
    <w:rsid w:val="53277052"/>
    <w:rsid w:val="587A6816"/>
    <w:rsid w:val="62342253"/>
    <w:rsid w:val="671E47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2018-08-31T01:06:00Z</dcterms:created>
  <dc:creator>云海翱翔</dc:creator>
  <cp:lastModifiedBy>admin</cp:lastModifiedBy>
  <cp:lastPrinted>2018-08-31T03:41:00Z</cp:lastPrinted>
  <dcterms:modified xsi:type="dcterms:W3CDTF">2019-08-31T02:10:23Z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